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B30" w:rsidRDefault="00B74B30">
      <w:pPr>
        <w:pBdr>
          <w:top w:val="single" w:sz="4" w:space="1" w:color="auto"/>
          <w:left w:val="single" w:sz="4" w:space="4" w:color="auto"/>
          <w:bottom w:val="single" w:sz="4" w:space="1" w:color="auto"/>
          <w:right w:val="single" w:sz="4" w:space="4" w:color="auto"/>
        </w:pBdr>
      </w:pPr>
      <w:bookmarkStart w:id="0" w:name="_GoBack"/>
      <w:bookmarkEnd w:id="0"/>
      <w:r>
        <w:t>ENGR 2</w:t>
      </w:r>
      <w:r w:rsidR="005E42F5">
        <w:t>00</w:t>
      </w:r>
      <w:r w:rsidR="005E42F5">
        <w:tab/>
      </w:r>
      <w:r w:rsidR="005E42F5">
        <w:tab/>
      </w:r>
      <w:r w:rsidR="005E42F5">
        <w:tab/>
      </w:r>
      <w:r w:rsidR="005E42F5">
        <w:tab/>
      </w:r>
      <w:r w:rsidR="005E42F5">
        <w:tab/>
      </w:r>
      <w:r w:rsidR="005E42F5">
        <w:tab/>
      </w:r>
      <w:r w:rsidR="005E42F5">
        <w:tab/>
      </w:r>
      <w:r w:rsidR="005E42F5">
        <w:tab/>
      </w:r>
      <w:r w:rsidR="005E42F5">
        <w:tab/>
        <w:t xml:space="preserve">          </w:t>
      </w:r>
      <w:r w:rsidR="005E42F5">
        <w:tab/>
      </w:r>
      <w:r w:rsidR="000D64AC">
        <w:tab/>
      </w:r>
      <w:r w:rsidR="000D64AC">
        <w:tab/>
      </w:r>
      <w:r w:rsidR="000D64AC">
        <w:tab/>
      </w:r>
      <w:r w:rsidR="000D64AC">
        <w:tab/>
      </w:r>
      <w:r w:rsidR="000D64AC">
        <w:tab/>
      </w:r>
      <w:r w:rsidR="000D64AC">
        <w:tab/>
      </w:r>
      <w:r w:rsidR="000D64AC">
        <w:tab/>
      </w:r>
      <w:r w:rsidR="000D64AC">
        <w:tab/>
      </w:r>
      <w:r w:rsidR="000D64AC">
        <w:tab/>
      </w:r>
      <w:r w:rsidR="000D64AC">
        <w:tab/>
      </w:r>
      <w:r w:rsidR="000D64AC">
        <w:tab/>
      </w:r>
      <w:r w:rsidR="000D64AC">
        <w:tab/>
        <w:t xml:space="preserve">     </w:t>
      </w:r>
      <w:r w:rsidR="008745EC">
        <w:t xml:space="preserve">   </w:t>
      </w:r>
      <w:r w:rsidR="00046483">
        <w:tab/>
        <w:t xml:space="preserve"> FALL </w:t>
      </w:r>
      <w:r>
        <w:t>20</w:t>
      </w:r>
      <w:r w:rsidR="005E42F5">
        <w:t>1</w:t>
      </w:r>
      <w:r w:rsidR="00BD4C15">
        <w:t>6</w:t>
      </w:r>
    </w:p>
    <w:p w:rsidR="005E42F5" w:rsidRDefault="005E42F5">
      <w:pPr>
        <w:pBdr>
          <w:top w:val="single" w:sz="4" w:space="1" w:color="auto"/>
          <w:left w:val="single" w:sz="4" w:space="4" w:color="auto"/>
          <w:bottom w:val="single" w:sz="4" w:space="1" w:color="auto"/>
          <w:right w:val="single" w:sz="4" w:space="4" w:color="auto"/>
        </w:pBdr>
      </w:pPr>
    </w:p>
    <w:p w:rsidR="00B74B30" w:rsidRDefault="0097161C">
      <w:pPr>
        <w:pBdr>
          <w:top w:val="single" w:sz="4" w:space="1" w:color="auto"/>
          <w:left w:val="single" w:sz="4" w:space="4" w:color="auto"/>
          <w:bottom w:val="single" w:sz="4" w:space="1" w:color="auto"/>
          <w:right w:val="single" w:sz="4" w:space="4" w:color="auto"/>
        </w:pBdr>
        <w:jc w:val="center"/>
        <w:rPr>
          <w:b/>
          <w:bCs/>
          <w:sz w:val="32"/>
        </w:rPr>
      </w:pPr>
      <w:r>
        <w:rPr>
          <w:b/>
          <w:bCs/>
          <w:sz w:val="32"/>
        </w:rPr>
        <w:t>P</w:t>
      </w:r>
      <w:r w:rsidR="007D5FB1">
        <w:rPr>
          <w:b/>
          <w:bCs/>
          <w:sz w:val="32"/>
        </w:rPr>
        <w:t>4</w:t>
      </w:r>
      <w:r w:rsidR="00B74B30">
        <w:rPr>
          <w:b/>
          <w:bCs/>
          <w:sz w:val="32"/>
        </w:rPr>
        <w:t xml:space="preserve">: </w:t>
      </w:r>
      <w:r w:rsidR="007D5FB1">
        <w:rPr>
          <w:b/>
          <w:bCs/>
          <w:sz w:val="32"/>
        </w:rPr>
        <w:t>POWER LOSS IN A TRANSMISSION LINE</w:t>
      </w:r>
    </w:p>
    <w:p w:rsidR="00DC09A3" w:rsidRDefault="00DC09A3">
      <w:pPr>
        <w:pBdr>
          <w:top w:val="single" w:sz="4" w:space="1" w:color="auto"/>
          <w:left w:val="single" w:sz="4" w:space="4" w:color="auto"/>
          <w:bottom w:val="single" w:sz="4" w:space="1" w:color="auto"/>
          <w:right w:val="single" w:sz="4" w:space="4" w:color="auto"/>
        </w:pBdr>
        <w:jc w:val="center"/>
        <w:rPr>
          <w:b/>
          <w:bCs/>
          <w:sz w:val="32"/>
        </w:rPr>
      </w:pPr>
      <w:r>
        <w:rPr>
          <w:b/>
          <w:bCs/>
          <w:sz w:val="32"/>
        </w:rPr>
        <w:t>(</w:t>
      </w:r>
      <w:r w:rsidR="00210C54">
        <w:rPr>
          <w:b/>
          <w:bCs/>
          <w:sz w:val="32"/>
        </w:rPr>
        <w:t>if</w:t>
      </w:r>
      <w:r w:rsidR="007D5FB1">
        <w:rPr>
          <w:b/>
          <w:bCs/>
          <w:sz w:val="32"/>
        </w:rPr>
        <w:t xml:space="preserve"> statements, loops</w:t>
      </w:r>
      <w:r>
        <w:rPr>
          <w:b/>
          <w:bCs/>
          <w:sz w:val="32"/>
        </w:rPr>
        <w:t>)</w:t>
      </w:r>
    </w:p>
    <w:p w:rsidR="005E42F5" w:rsidRDefault="005E42F5">
      <w:pPr>
        <w:pBdr>
          <w:top w:val="single" w:sz="4" w:space="1" w:color="auto"/>
          <w:left w:val="single" w:sz="4" w:space="4" w:color="auto"/>
          <w:bottom w:val="single" w:sz="4" w:space="1" w:color="auto"/>
          <w:right w:val="single" w:sz="4" w:space="4" w:color="auto"/>
        </w:pBdr>
        <w:jc w:val="center"/>
        <w:rPr>
          <w:b/>
          <w:bCs/>
          <w:sz w:val="32"/>
        </w:rPr>
      </w:pPr>
    </w:p>
    <w:p w:rsidR="00196E7F" w:rsidRDefault="00B74B30">
      <w:pPr>
        <w:pBdr>
          <w:top w:val="single" w:sz="4" w:space="1" w:color="auto"/>
          <w:left w:val="single" w:sz="4" w:space="4" w:color="auto"/>
          <w:bottom w:val="single" w:sz="4" w:space="1" w:color="auto"/>
          <w:right w:val="single" w:sz="4" w:space="4" w:color="auto"/>
        </w:pBdr>
      </w:pPr>
      <w:r>
        <w:t xml:space="preserve">DUE: </w:t>
      </w:r>
      <w:r w:rsidR="007D5FB1">
        <w:rPr>
          <w:color w:val="FF0000"/>
        </w:rPr>
        <w:t>October 6, 2016 by 11:59 p.m. CT (extra credit)</w:t>
      </w:r>
    </w:p>
    <w:p w:rsidR="00B74B30" w:rsidRDefault="001763C6">
      <w:pPr>
        <w:pBdr>
          <w:top w:val="single" w:sz="4" w:space="1" w:color="auto"/>
          <w:left w:val="single" w:sz="4" w:space="4" w:color="auto"/>
          <w:bottom w:val="single" w:sz="4" w:space="1" w:color="auto"/>
          <w:right w:val="single" w:sz="4" w:space="4" w:color="auto"/>
        </w:pBdr>
      </w:pPr>
      <w:r>
        <w:rPr>
          <w:color w:val="FF0000"/>
        </w:rPr>
        <w:t xml:space="preserve">          </w:t>
      </w:r>
      <w:r w:rsidR="00210C54">
        <w:rPr>
          <w:color w:val="FF0000"/>
        </w:rPr>
        <w:t xml:space="preserve">October </w:t>
      </w:r>
      <w:r w:rsidR="007D5FB1">
        <w:rPr>
          <w:color w:val="FF0000"/>
        </w:rPr>
        <w:t>11</w:t>
      </w:r>
      <w:r w:rsidR="00046483">
        <w:rPr>
          <w:color w:val="FF0000"/>
        </w:rPr>
        <w:t>, 2016 by 11:</w:t>
      </w:r>
      <w:r w:rsidR="009955B7">
        <w:rPr>
          <w:color w:val="FF0000"/>
        </w:rPr>
        <w:t>59</w:t>
      </w:r>
      <w:r w:rsidR="00046483">
        <w:rPr>
          <w:color w:val="FF0000"/>
        </w:rPr>
        <w:t xml:space="preserve"> p.m. CT (final deadline)</w:t>
      </w:r>
      <w:r w:rsidR="00046483">
        <w:rPr>
          <w:color w:val="FF0000"/>
        </w:rPr>
        <w:tab/>
      </w:r>
      <w:r w:rsidR="00046483">
        <w:rPr>
          <w:color w:val="FF0000"/>
        </w:rPr>
        <w:tab/>
      </w:r>
      <w:r w:rsidR="00046483">
        <w:rPr>
          <w:color w:val="FF0000"/>
        </w:rPr>
        <w:tab/>
      </w:r>
      <w:r w:rsidR="00046483">
        <w:rPr>
          <w:color w:val="FF0000"/>
        </w:rPr>
        <w:tab/>
      </w:r>
      <w:r w:rsidR="00046483">
        <w:rPr>
          <w:color w:val="FF0000"/>
        </w:rPr>
        <w:tab/>
      </w:r>
      <w:r w:rsidR="00046483">
        <w:rPr>
          <w:color w:val="FF0000"/>
        </w:rPr>
        <w:tab/>
      </w:r>
      <w:r w:rsidR="008745EC">
        <w:rPr>
          <w:color w:val="FF0000"/>
        </w:rPr>
        <w:tab/>
      </w:r>
      <w:r w:rsidR="008745EC">
        <w:rPr>
          <w:color w:val="FF0000"/>
        </w:rPr>
        <w:tab/>
      </w:r>
      <w:r w:rsidR="008745EC">
        <w:rPr>
          <w:color w:val="FF0000"/>
        </w:rPr>
        <w:tab/>
      </w:r>
      <w:r w:rsidR="008745EC">
        <w:rPr>
          <w:color w:val="FF0000"/>
        </w:rPr>
        <w:tab/>
      </w:r>
      <w:r w:rsidR="008745EC">
        <w:rPr>
          <w:color w:val="FF0000"/>
        </w:rPr>
        <w:tab/>
      </w:r>
      <w:r w:rsidR="00210C54">
        <w:rPr>
          <w:color w:val="FF0000"/>
        </w:rPr>
        <w:tab/>
      </w:r>
      <w:r w:rsidR="00B74B30">
        <w:t xml:space="preserve">POINTS: </w:t>
      </w:r>
      <w:r w:rsidR="007D5FB1">
        <w:t>50</w:t>
      </w:r>
    </w:p>
    <w:p w:rsidR="00B74B30" w:rsidRDefault="00B74B30"/>
    <w:p w:rsidR="00DB53E1" w:rsidRDefault="00DB53E1" w:rsidP="00DB53E1">
      <w:pPr>
        <w:rPr>
          <w:b/>
          <w:bCs/>
        </w:rPr>
      </w:pPr>
      <w:r>
        <w:rPr>
          <w:b/>
          <w:bCs/>
        </w:rPr>
        <w:t>INTRODUCTION:</w:t>
      </w:r>
    </w:p>
    <w:p w:rsidR="00666883" w:rsidRDefault="007D5FB1" w:rsidP="00DB53E1">
      <w:pPr>
        <w:rPr>
          <w:bCs/>
        </w:rPr>
      </w:pPr>
      <w:r>
        <w:rPr>
          <w:bCs/>
        </w:rPr>
        <w:t>When electricity is transmitted through voltage lines, losses occur due to electrons colliding, converting their energy into heat. To minimize these losses, generally current is transmitted over long distances at high voltage; higher currents lead to heat losses, and low currents require high voltage (Ohm’s law). These losses scale with the square of a wire’s current. (As a note: this is why AC current is used in power transmission</w:t>
      </w:r>
      <w:r w:rsidR="009E1A10">
        <w:rPr>
          <w:bCs/>
        </w:rPr>
        <w:t xml:space="preserve"> – it is less lossy than DC current</w:t>
      </w:r>
      <w:r>
        <w:rPr>
          <w:bCs/>
        </w:rPr>
        <w:t>.)</w:t>
      </w:r>
    </w:p>
    <w:p w:rsidR="007D5FB1" w:rsidRDefault="007D5FB1" w:rsidP="00DB53E1">
      <w:pPr>
        <w:rPr>
          <w:bCs/>
        </w:rPr>
      </w:pPr>
    </w:p>
    <w:p w:rsidR="007D5FB1" w:rsidRDefault="007D5FB1" w:rsidP="00DB53E1">
      <w:pPr>
        <w:rPr>
          <w:bCs/>
        </w:rPr>
      </w:pPr>
      <w:r>
        <w:rPr>
          <w:bCs/>
        </w:rPr>
        <w:t>The power loss can be calculated using the following equations:</w:t>
      </w:r>
    </w:p>
    <w:p w:rsidR="009E1A10" w:rsidRDefault="009E1A10" w:rsidP="00DB53E1">
      <w:pPr>
        <w:rPr>
          <w:bCs/>
        </w:rPr>
      </w:pPr>
    </w:p>
    <w:p w:rsidR="009E1A10" w:rsidRPr="009E1A10" w:rsidRDefault="009E1A10" w:rsidP="009E1A10">
      <w:pPr>
        <w:jc w:val="center"/>
        <w:rPr>
          <w:bCs/>
        </w:rPr>
      </w:pPr>
      <m:oMathPara>
        <m:oMath>
          <m:r>
            <w:rPr>
              <w:rFonts w:ascii="Cambria Math" w:hAnsi="Cambria Math"/>
            </w:rPr>
            <m:t>i=</m:t>
          </m:r>
          <m:f>
            <m:fPr>
              <m:ctrlPr>
                <w:rPr>
                  <w:rFonts w:ascii="Cambria Math" w:hAnsi="Cambria Math"/>
                  <w:bCs/>
                  <w:i/>
                </w:rPr>
              </m:ctrlPr>
            </m:fPr>
            <m:num>
              <m:r>
                <w:rPr>
                  <w:rFonts w:ascii="Cambria Math" w:hAnsi="Cambria Math"/>
                </w:rPr>
                <m:t>power transmitted in watts</m:t>
              </m:r>
            </m:num>
            <m:den>
              <m:r>
                <w:rPr>
                  <w:rFonts w:ascii="Cambria Math" w:hAnsi="Cambria Math"/>
                </w:rPr>
                <m:t>volts transmitted</m:t>
              </m:r>
            </m:den>
          </m:f>
        </m:oMath>
      </m:oMathPara>
    </w:p>
    <w:p w:rsidR="009E1A10" w:rsidRDefault="009E1A10" w:rsidP="009E1A10">
      <w:pPr>
        <w:jc w:val="center"/>
        <w:rPr>
          <w:bCs/>
        </w:rPr>
      </w:pPr>
    </w:p>
    <w:p w:rsidR="009E1A10" w:rsidRPr="009E1A10" w:rsidRDefault="009E1A10" w:rsidP="009E1A10">
      <w:pPr>
        <w:jc w:val="center"/>
        <w:rPr>
          <w:bCs/>
        </w:rPr>
      </w:pPr>
      <m:oMathPara>
        <m:oMath>
          <m:r>
            <w:rPr>
              <w:rFonts w:ascii="Cambria Math" w:hAnsi="Cambria Math"/>
            </w:rPr>
            <m:t>R=r*miles</m:t>
          </m:r>
        </m:oMath>
      </m:oMathPara>
    </w:p>
    <w:p w:rsidR="009E1A10" w:rsidRDefault="009E1A10" w:rsidP="009E1A10">
      <w:pPr>
        <w:jc w:val="center"/>
        <w:rPr>
          <w:bCs/>
        </w:rPr>
      </w:pPr>
    </w:p>
    <w:p w:rsidR="009E1A10" w:rsidRPr="009E1A10" w:rsidRDefault="009E1A10" w:rsidP="009E1A10">
      <w:pPr>
        <w:jc w:val="center"/>
        <w:rPr>
          <w:bCs/>
        </w:rPr>
      </w:pPr>
      <m:oMathPara>
        <m:oMath>
          <m:r>
            <w:rPr>
              <w:rFonts w:ascii="Cambria Math" w:hAnsi="Cambria Math"/>
            </w:rPr>
            <m:t xml:space="preserve">Power loss= </m:t>
          </m:r>
          <m:sSup>
            <m:sSupPr>
              <m:ctrlPr>
                <w:rPr>
                  <w:rFonts w:ascii="Cambria Math" w:hAnsi="Cambria Math"/>
                  <w:bCs/>
                  <w:i/>
                </w:rPr>
              </m:ctrlPr>
            </m:sSupPr>
            <m:e>
              <m:r>
                <w:rPr>
                  <w:rFonts w:ascii="Cambria Math" w:hAnsi="Cambria Math"/>
                </w:rPr>
                <m:t>i</m:t>
              </m:r>
            </m:e>
            <m:sup>
              <m:r>
                <w:rPr>
                  <w:rFonts w:ascii="Cambria Math" w:hAnsi="Cambria Math"/>
                </w:rPr>
                <m:t>2</m:t>
              </m:r>
            </m:sup>
          </m:sSup>
          <m:r>
            <w:rPr>
              <w:rFonts w:ascii="Cambria Math" w:hAnsi="Cambria Math"/>
            </w:rPr>
            <m:t>*R</m:t>
          </m:r>
        </m:oMath>
      </m:oMathPara>
    </w:p>
    <w:p w:rsidR="009E1A10" w:rsidRDefault="009E1A10" w:rsidP="009E1A10">
      <w:pPr>
        <w:rPr>
          <w:bCs/>
        </w:rPr>
      </w:pPr>
    </w:p>
    <w:p w:rsidR="009E1A10" w:rsidRDefault="009E1A10" w:rsidP="009E1A10">
      <w:pPr>
        <w:rPr>
          <w:bCs/>
        </w:rPr>
      </w:pPr>
      <w:r>
        <w:rPr>
          <w:bCs/>
        </w:rPr>
        <w:t>where:</w:t>
      </w:r>
    </w:p>
    <w:p w:rsidR="00666883" w:rsidRDefault="009E1A10" w:rsidP="00DB53E1">
      <w:pPr>
        <w:rPr>
          <w:bCs/>
        </w:rPr>
      </w:pPr>
      <w:r>
        <w:rPr>
          <w:bCs/>
        </w:rPr>
        <w:t>i = current (amps)</w:t>
      </w:r>
      <w:r>
        <w:rPr>
          <w:bCs/>
        </w:rPr>
        <w:br/>
        <w:t>r = resistance (ohms/mile)</w:t>
      </w:r>
      <w:r>
        <w:rPr>
          <w:bCs/>
        </w:rPr>
        <w:br/>
        <w:t>R = total resistance (ohms)</w:t>
      </w:r>
    </w:p>
    <w:p w:rsidR="00C90223" w:rsidRPr="00073C0F" w:rsidRDefault="00C90223" w:rsidP="00DB53E1">
      <w:pPr>
        <w:rPr>
          <w:bCs/>
        </w:rPr>
      </w:pPr>
    </w:p>
    <w:p w:rsidR="00DB53E1" w:rsidRDefault="00DB53E1" w:rsidP="00DB53E1">
      <w:pPr>
        <w:rPr>
          <w:b/>
          <w:bCs/>
        </w:rPr>
      </w:pPr>
      <w:r>
        <w:rPr>
          <w:b/>
          <w:bCs/>
        </w:rPr>
        <w:t>ASSIGNMENT:</w:t>
      </w:r>
    </w:p>
    <w:p w:rsidR="009E1A10" w:rsidRPr="00234BCA" w:rsidRDefault="00DB53E1" w:rsidP="009E1A10">
      <w:pPr>
        <w:jc w:val="both"/>
        <w:rPr>
          <w:b/>
          <w:bCs/>
          <w:i/>
        </w:rPr>
      </w:pPr>
      <w:r>
        <w:rPr>
          <w:bCs/>
        </w:rPr>
        <w:t>Write a C program that w</w:t>
      </w:r>
      <w:r w:rsidR="00F74233">
        <w:rPr>
          <w:bCs/>
        </w:rPr>
        <w:t xml:space="preserve">ill </w:t>
      </w:r>
      <w:r w:rsidR="00EB600D">
        <w:rPr>
          <w:bCs/>
        </w:rPr>
        <w:t xml:space="preserve">first allow </w:t>
      </w:r>
      <w:r w:rsidR="00F74233">
        <w:rPr>
          <w:bCs/>
        </w:rPr>
        <w:t>the user to enter</w:t>
      </w:r>
      <w:r w:rsidR="003C78BB">
        <w:rPr>
          <w:bCs/>
        </w:rPr>
        <w:t xml:space="preserve"> </w:t>
      </w:r>
      <w:r w:rsidR="009E1A10">
        <w:rPr>
          <w:bCs/>
        </w:rPr>
        <w:t xml:space="preserve">the line resistance in ohms/mile and the power transmitted in kW. The program needs to ensure that line resistance is between </w:t>
      </w:r>
      <w:r w:rsidR="007914C1">
        <w:rPr>
          <w:bCs/>
        </w:rPr>
        <w:t>0.04</w:t>
      </w:r>
      <w:r w:rsidR="009E1A10">
        <w:rPr>
          <w:bCs/>
        </w:rPr>
        <w:t xml:space="preserve"> and </w:t>
      </w:r>
      <w:r w:rsidR="007914C1">
        <w:rPr>
          <w:bCs/>
        </w:rPr>
        <w:t>0.07</w:t>
      </w:r>
      <w:r w:rsidR="009E1A10">
        <w:rPr>
          <w:bCs/>
        </w:rPr>
        <w:t xml:space="preserve"> ohms/mile and power transmitted is between </w:t>
      </w:r>
      <w:r w:rsidR="007914C1">
        <w:rPr>
          <w:bCs/>
        </w:rPr>
        <w:t>475</w:t>
      </w:r>
      <w:r w:rsidR="009E1A10">
        <w:rPr>
          <w:bCs/>
        </w:rPr>
        <w:t xml:space="preserve"> and </w:t>
      </w:r>
      <w:r w:rsidR="007914C1">
        <w:rPr>
          <w:bCs/>
        </w:rPr>
        <w:t>525</w:t>
      </w:r>
      <w:r w:rsidR="009E1A10">
        <w:rPr>
          <w:bCs/>
        </w:rPr>
        <w:t xml:space="preserve"> kW; if either of these is not, it should print an error message and the program should end. If the values are acceptable, the program should compute the power loss for power transmitted from a station to cities at distances of 15, 30, 45, …, 150 miles at 100 V and 200 V. Use a while loop to control voltage</w:t>
      </w:r>
      <w:r w:rsidR="007914C1">
        <w:rPr>
          <w:bCs/>
        </w:rPr>
        <w:t xml:space="preserve"> (initialize at 100.0 and increment by 100.0 to 200.0)</w:t>
      </w:r>
      <w:r w:rsidR="009E1A10">
        <w:rPr>
          <w:bCs/>
        </w:rPr>
        <w:t xml:space="preserve"> and a nested for loop to control distance</w:t>
      </w:r>
      <w:r w:rsidR="007914C1">
        <w:rPr>
          <w:bCs/>
        </w:rPr>
        <w:t xml:space="preserve"> (initialize at 15.0 and increment by 15.0 to 150.0)</w:t>
      </w:r>
      <w:r w:rsidR="009E1A10">
        <w:rPr>
          <w:bCs/>
        </w:rPr>
        <w:t>. The voltage, distance, and power loss should print to the screen.</w:t>
      </w:r>
    </w:p>
    <w:p w:rsidR="006E3D58" w:rsidRDefault="006E3D58" w:rsidP="006E3D58">
      <w:pPr>
        <w:rPr>
          <w:bCs/>
        </w:rPr>
      </w:pPr>
    </w:p>
    <w:p w:rsidR="00C90223" w:rsidRDefault="00DB53E1" w:rsidP="006E3D58">
      <w:pPr>
        <w:rPr>
          <w:bCs/>
        </w:rPr>
      </w:pPr>
      <w:r>
        <w:rPr>
          <w:bCs/>
        </w:rPr>
        <w:t xml:space="preserve">Your </w:t>
      </w:r>
      <w:r w:rsidR="00F74233">
        <w:rPr>
          <w:bCs/>
        </w:rPr>
        <w:t xml:space="preserve">program </w:t>
      </w:r>
      <w:r>
        <w:rPr>
          <w:bCs/>
        </w:rPr>
        <w:t xml:space="preserve">output will look </w:t>
      </w:r>
      <w:r w:rsidR="00AC7475">
        <w:rPr>
          <w:bCs/>
        </w:rPr>
        <w:t xml:space="preserve">like </w:t>
      </w:r>
      <w:r>
        <w:rPr>
          <w:bCs/>
        </w:rPr>
        <w:t xml:space="preserve">the illustration </w:t>
      </w:r>
      <w:r w:rsidR="000F3D0A">
        <w:rPr>
          <w:bCs/>
        </w:rPr>
        <w:t>show</w:t>
      </w:r>
      <w:r w:rsidR="00B95234">
        <w:rPr>
          <w:bCs/>
        </w:rPr>
        <w:t xml:space="preserve">n </w:t>
      </w:r>
      <w:r w:rsidR="002C071E">
        <w:rPr>
          <w:bCs/>
        </w:rPr>
        <w:t>below</w:t>
      </w:r>
      <w:r w:rsidR="000F3D0A">
        <w:rPr>
          <w:bCs/>
        </w:rPr>
        <w:t>.</w:t>
      </w:r>
      <w:r w:rsidR="00951BD8">
        <w:rPr>
          <w:bCs/>
        </w:rPr>
        <w:t xml:space="preserve">  Use your PC’s </w:t>
      </w:r>
      <w:r w:rsidR="00AC7475">
        <w:rPr>
          <w:bCs/>
        </w:rPr>
        <w:t>cursor to determine the horizontal and vertical spacing for the output format.</w:t>
      </w:r>
    </w:p>
    <w:p w:rsidR="009E1A10" w:rsidRDefault="009E1A10" w:rsidP="006E3D58">
      <w:pPr>
        <w:rPr>
          <w:bCs/>
        </w:rPr>
      </w:pPr>
      <w:r w:rsidRPr="009F5C91">
        <w:rPr>
          <w:b/>
          <w:bCs/>
          <w:noProof/>
          <w:sz w:val="32"/>
        </w:rPr>
        <mc:AlternateContent>
          <mc:Choice Requires="wps">
            <w:drawing>
              <wp:anchor distT="45720" distB="45720" distL="114300" distR="114300" simplePos="0" relativeHeight="251659264" behindDoc="0" locked="0" layoutInCell="1" allowOverlap="1" wp14:anchorId="2D972740" wp14:editId="1AC99D84">
                <wp:simplePos x="0" y="0"/>
                <wp:positionH relativeFrom="margin">
                  <wp:posOffset>-11430</wp:posOffset>
                </wp:positionH>
                <wp:positionV relativeFrom="paragraph">
                  <wp:posOffset>139065</wp:posOffset>
                </wp:positionV>
                <wp:extent cx="5116195" cy="337185"/>
                <wp:effectExtent l="0" t="0" r="2730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195" cy="337185"/>
                        </a:xfrm>
                        <a:prstGeom prst="rect">
                          <a:avLst/>
                        </a:prstGeom>
                        <a:solidFill>
                          <a:srgbClr val="FFFFFF"/>
                        </a:solidFill>
                        <a:ln w="9525">
                          <a:solidFill>
                            <a:srgbClr val="000000"/>
                          </a:solidFill>
                          <a:miter lim="800000"/>
                          <a:headEnd/>
                          <a:tailEnd/>
                        </a:ln>
                      </wps:spPr>
                      <wps:txbx>
                        <w:txbxContent>
                          <w:p w:rsidR="009F5C91" w:rsidRDefault="009F5C91">
                            <w:r w:rsidRPr="005D306B">
                              <w:rPr>
                                <w:b/>
                              </w:rPr>
                              <w:t>NOTE:</w:t>
                            </w:r>
                            <w:r>
                              <w:t xml:space="preserve"> Use proper variable names. </w:t>
                            </w:r>
                            <w:r w:rsidR="007D5FB1">
                              <w:t>N</w:t>
                            </w:r>
                            <w:r>
                              <w:t>o single letter variables will be 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72740" id="_x0000_t202" coordsize="21600,21600" o:spt="202" path="m,l,21600r21600,l21600,xe">
                <v:stroke joinstyle="miter"/>
                <v:path gradientshapeok="t" o:connecttype="rect"/>
              </v:shapetype>
              <v:shape id="Text Box 2" o:spid="_x0000_s1026" type="#_x0000_t202" style="position:absolute;margin-left:-.9pt;margin-top:10.95pt;width:402.85pt;height:26.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">
                <v:textbox>
                  <w:txbxContent>
                    <w:p w:rsidR="009F5C91" w:rsidRDefault="009F5C91">
                      <w:r w:rsidRPr="005D306B">
                        <w:rPr>
                          <w:b/>
                        </w:rPr>
                        <w:t>NOTE:</w:t>
                      </w:r>
                      <w:r>
                        <w:t xml:space="preserve"> Use proper variable names. </w:t>
                      </w:r>
                      <w:r w:rsidR="007D5FB1">
                        <w:t>N</w:t>
                      </w:r>
                      <w:r>
                        <w:t>o single letter variables will be accepted.</w:t>
                      </w:r>
                    </w:p>
                  </w:txbxContent>
                </v:textbox>
                <w10:wrap type="square" anchorx="margin"/>
              </v:shape>
            </w:pict>
          </mc:Fallback>
        </mc:AlternateContent>
      </w:r>
    </w:p>
    <w:p w:rsidR="009E1A10" w:rsidRDefault="009E1A10" w:rsidP="006E3D58">
      <w:pPr>
        <w:rPr>
          <w:bCs/>
        </w:rPr>
      </w:pPr>
    </w:p>
    <w:p w:rsidR="009E1A10" w:rsidRDefault="009E1A10" w:rsidP="006E3D58">
      <w:pPr>
        <w:rPr>
          <w:bCs/>
        </w:rPr>
      </w:pPr>
    </w:p>
    <w:p w:rsidR="009E1A10" w:rsidRDefault="009E1A10" w:rsidP="006E3D58">
      <w:pPr>
        <w:rPr>
          <w:bCs/>
        </w:rPr>
      </w:pPr>
    </w:p>
    <w:p w:rsidR="009E1A10" w:rsidRDefault="009E1A10" w:rsidP="006E3D58">
      <w:pPr>
        <w:rPr>
          <w:bCs/>
        </w:rPr>
      </w:pPr>
    </w:p>
    <w:p w:rsidR="009E1A10" w:rsidRDefault="009E1A10" w:rsidP="006E3D58">
      <w:pPr>
        <w:rPr>
          <w:bCs/>
        </w:rPr>
      </w:pPr>
    </w:p>
    <w:p w:rsidR="009E1A10" w:rsidRDefault="009E1A10" w:rsidP="006E3D58">
      <w:pPr>
        <w:rPr>
          <w:bCs/>
        </w:rPr>
      </w:pPr>
    </w:p>
    <w:p w:rsidR="009E1A10" w:rsidRDefault="009E1A10" w:rsidP="006E3D58">
      <w:pPr>
        <w:rPr>
          <w:bCs/>
        </w:rPr>
      </w:pPr>
    </w:p>
    <w:p w:rsidR="009E1A10" w:rsidRDefault="009E1A10" w:rsidP="006E3D58">
      <w:pPr>
        <w:rPr>
          <w:bCs/>
        </w:rPr>
      </w:pPr>
    </w:p>
    <w:p w:rsidR="00073C0F" w:rsidRDefault="00073C0F" w:rsidP="006E3D58">
      <w:pPr>
        <w:rPr>
          <w:bCs/>
        </w:rPr>
      </w:pPr>
    </w:p>
    <w:p w:rsidR="00EB495A" w:rsidRPr="00B95234" w:rsidRDefault="00073C0F" w:rsidP="00DB53E1">
      <w:pPr>
        <w:rPr>
          <w:b/>
          <w:bCs/>
        </w:rPr>
      </w:pPr>
      <w:r>
        <w:rPr>
          <w:b/>
          <w:bCs/>
        </w:rPr>
        <w:lastRenderedPageBreak/>
        <w:t xml:space="preserve">SAMPLE </w:t>
      </w:r>
      <w:r w:rsidR="00B95234" w:rsidRPr="00B95234">
        <w:rPr>
          <w:b/>
          <w:bCs/>
        </w:rPr>
        <w:t>OUTPUT</w:t>
      </w:r>
      <w:r w:rsidR="00EB495A">
        <w:rPr>
          <w:b/>
          <w:bCs/>
        </w:rPr>
        <w:t xml:space="preserve"> FORMAT</w:t>
      </w:r>
      <w:r w:rsidR="00B95234" w:rsidRPr="00B95234">
        <w:rPr>
          <w:b/>
          <w:bCs/>
        </w:rPr>
        <w:t>:</w:t>
      </w:r>
    </w:p>
    <w:p w:rsidR="00A22518" w:rsidRPr="00EB600D" w:rsidRDefault="00A22518" w:rsidP="00A22518">
      <w:pPr>
        <w:rPr>
          <w:rFonts w:ascii="Consolas" w:hAnsi="Consolas" w:cs="Consolas"/>
          <w:bCs/>
        </w:rPr>
      </w:pPr>
      <w:r w:rsidRPr="00EB600D">
        <w:rPr>
          <w:rFonts w:ascii="Consolas" w:hAnsi="Consolas" w:cs="Consolas"/>
          <w:bCs/>
        </w:rPr>
        <w:t>********************************************</w:t>
      </w:r>
    </w:p>
    <w:p w:rsidR="00A22518" w:rsidRPr="00EB600D" w:rsidRDefault="00A22518" w:rsidP="00A22518">
      <w:pPr>
        <w:rPr>
          <w:rFonts w:ascii="Consolas" w:hAnsi="Consolas" w:cs="Consolas"/>
          <w:bCs/>
        </w:rPr>
      </w:pPr>
      <w:r w:rsidRPr="00EB600D">
        <w:rPr>
          <w:rFonts w:ascii="Consolas" w:hAnsi="Consolas" w:cs="Consolas"/>
          <w:bCs/>
        </w:rPr>
        <w:t xml:space="preserve">   </w:t>
      </w:r>
      <w:r w:rsidR="009E1A10">
        <w:rPr>
          <w:rFonts w:ascii="Consolas" w:hAnsi="Consolas" w:cs="Consolas"/>
          <w:bCs/>
        </w:rPr>
        <w:t xml:space="preserve">    POWER LOSS IN TRANSMISSION LINE</w:t>
      </w:r>
    </w:p>
    <w:p w:rsidR="00A22518" w:rsidRPr="00EB600D" w:rsidRDefault="00A22518" w:rsidP="00A22518">
      <w:pPr>
        <w:rPr>
          <w:rFonts w:ascii="Consolas" w:hAnsi="Consolas" w:cs="Consolas"/>
          <w:bCs/>
        </w:rPr>
      </w:pPr>
    </w:p>
    <w:p w:rsidR="00A22518" w:rsidRPr="00EB600D" w:rsidRDefault="009E1A10" w:rsidP="00A22518">
      <w:pPr>
        <w:rPr>
          <w:rFonts w:ascii="Consolas" w:hAnsi="Consolas" w:cs="Consolas"/>
          <w:bCs/>
        </w:rPr>
      </w:pPr>
      <w:r>
        <w:rPr>
          <w:rFonts w:ascii="Consolas" w:hAnsi="Consolas" w:cs="Consolas"/>
          <w:bCs/>
        </w:rPr>
        <w:t>Enter line resistance in ohms/mile</w:t>
      </w:r>
      <w:r w:rsidR="00A22518" w:rsidRPr="00EB600D">
        <w:rPr>
          <w:rFonts w:ascii="Consolas" w:hAnsi="Consolas" w:cs="Consolas"/>
          <w:bCs/>
        </w:rPr>
        <w:t xml:space="preserve">: </w:t>
      </w:r>
      <w:r w:rsidR="00694014" w:rsidRPr="00EB600D">
        <w:rPr>
          <w:rFonts w:ascii="Consolas" w:hAnsi="Consolas" w:cs="Consolas"/>
          <w:bCs/>
        </w:rPr>
        <w:t>x</w:t>
      </w:r>
    </w:p>
    <w:p w:rsidR="000C4491" w:rsidRPr="00EB600D" w:rsidRDefault="009E1A10" w:rsidP="00A22518">
      <w:pPr>
        <w:rPr>
          <w:rFonts w:ascii="Consolas" w:hAnsi="Consolas" w:cs="Consolas"/>
          <w:bCs/>
        </w:rPr>
      </w:pPr>
      <w:r>
        <w:rPr>
          <w:rFonts w:ascii="Consolas" w:hAnsi="Consolas" w:cs="Consolas"/>
          <w:bCs/>
        </w:rPr>
        <w:t>Enter transmitted power in kW     :</w:t>
      </w:r>
      <w:r w:rsidR="00A22518" w:rsidRPr="00EB600D">
        <w:rPr>
          <w:rFonts w:ascii="Consolas" w:hAnsi="Consolas" w:cs="Consolas"/>
          <w:bCs/>
        </w:rPr>
        <w:t xml:space="preserve"> </w:t>
      </w:r>
      <w:r w:rsidR="00694014" w:rsidRPr="00EB600D">
        <w:rPr>
          <w:rFonts w:ascii="Consolas" w:hAnsi="Consolas" w:cs="Consolas"/>
          <w:bCs/>
        </w:rPr>
        <w:t>x</w:t>
      </w:r>
    </w:p>
    <w:p w:rsidR="00A22518" w:rsidRPr="00EB600D" w:rsidRDefault="00A22518" w:rsidP="00A22518">
      <w:pPr>
        <w:rPr>
          <w:rFonts w:ascii="Consolas" w:hAnsi="Consolas" w:cs="Consolas"/>
          <w:bCs/>
        </w:rPr>
      </w:pPr>
    </w:p>
    <w:p w:rsidR="00A22518" w:rsidRDefault="00A22518" w:rsidP="00A22518">
      <w:pPr>
        <w:rPr>
          <w:rFonts w:ascii="Consolas" w:hAnsi="Consolas" w:cs="Consolas"/>
          <w:bCs/>
        </w:rPr>
      </w:pPr>
      <w:r w:rsidRPr="00EB600D">
        <w:rPr>
          <w:rFonts w:ascii="Consolas" w:hAnsi="Consolas" w:cs="Consolas"/>
          <w:bCs/>
        </w:rPr>
        <w:t>RESULTS</w:t>
      </w:r>
    </w:p>
    <w:p w:rsidR="00C90223" w:rsidRDefault="00C90223" w:rsidP="00A22518">
      <w:pPr>
        <w:rPr>
          <w:rFonts w:ascii="Consolas" w:hAnsi="Consolas" w:cs="Consolas"/>
          <w:bCs/>
        </w:rPr>
      </w:pPr>
    </w:p>
    <w:p w:rsidR="009E1A10" w:rsidRDefault="009E1A10" w:rsidP="00A22518">
      <w:pPr>
        <w:rPr>
          <w:rFonts w:ascii="Consolas" w:hAnsi="Consolas" w:cs="Consolas"/>
          <w:bCs/>
        </w:rPr>
      </w:pPr>
      <w:r>
        <w:rPr>
          <w:rFonts w:ascii="Consolas" w:hAnsi="Consolas" w:cs="Consolas"/>
          <w:bCs/>
        </w:rPr>
        <w:t>Voltage = 100.0 volts</w:t>
      </w:r>
    </w:p>
    <w:p w:rsidR="009E1A10" w:rsidRDefault="009E1A10" w:rsidP="00A22518">
      <w:pPr>
        <w:rPr>
          <w:rFonts w:ascii="Consolas" w:hAnsi="Consolas" w:cs="Consolas"/>
          <w:bCs/>
        </w:rPr>
      </w:pPr>
      <w:r>
        <w:rPr>
          <w:rFonts w:ascii="Consolas" w:hAnsi="Consolas" w:cs="Consolas"/>
          <w:bCs/>
        </w:rPr>
        <w:t>Distance (mi)    Power loss (Watts)</w:t>
      </w:r>
    </w:p>
    <w:p w:rsidR="009E1A10" w:rsidRDefault="009E1A10" w:rsidP="00A22518">
      <w:pPr>
        <w:rPr>
          <w:rFonts w:ascii="Consolas" w:hAnsi="Consolas" w:cs="Consolas"/>
          <w:bCs/>
        </w:rPr>
      </w:pPr>
      <w:r>
        <w:rPr>
          <w:rFonts w:ascii="Consolas" w:hAnsi="Consolas" w:cs="Consolas"/>
          <w:bCs/>
        </w:rPr>
        <w:t xml:space="preserve"> 15.0            </w:t>
      </w:r>
      <w:r w:rsidR="00C90223">
        <w:rPr>
          <w:rFonts w:ascii="Consolas" w:hAnsi="Consolas" w:cs="Consolas"/>
          <w:bCs/>
        </w:rPr>
        <w:t>X.XXXEXXXX</w:t>
      </w:r>
    </w:p>
    <w:p w:rsidR="009E1A10" w:rsidRDefault="009E1A10" w:rsidP="00A22518">
      <w:pPr>
        <w:rPr>
          <w:rFonts w:ascii="Consolas" w:hAnsi="Consolas" w:cs="Consolas"/>
          <w:bCs/>
        </w:rPr>
      </w:pPr>
      <w:r>
        <w:rPr>
          <w:rFonts w:ascii="Consolas" w:hAnsi="Consolas" w:cs="Consolas"/>
          <w:bCs/>
        </w:rPr>
        <w:t xml:space="preserve"> 30.0            </w:t>
      </w:r>
      <w:r w:rsidR="00C90223">
        <w:rPr>
          <w:rFonts w:ascii="Consolas" w:hAnsi="Consolas" w:cs="Consolas"/>
          <w:bCs/>
        </w:rPr>
        <w:t>X.XXXEXXXX</w:t>
      </w:r>
    </w:p>
    <w:p w:rsidR="009E1A10" w:rsidRDefault="009E1A10" w:rsidP="00A22518">
      <w:pPr>
        <w:rPr>
          <w:rFonts w:ascii="Consolas" w:hAnsi="Consolas" w:cs="Consolas"/>
          <w:bCs/>
        </w:rPr>
      </w:pPr>
      <w:r>
        <w:rPr>
          <w:rFonts w:ascii="Consolas" w:hAnsi="Consolas" w:cs="Consolas"/>
          <w:bCs/>
        </w:rPr>
        <w:t xml:space="preserve"> 45.0            </w:t>
      </w:r>
      <w:r w:rsidR="00C90223">
        <w:rPr>
          <w:rFonts w:ascii="Consolas" w:hAnsi="Consolas" w:cs="Consolas"/>
          <w:bCs/>
        </w:rPr>
        <w:t>X.XXXEXXXX</w:t>
      </w:r>
    </w:p>
    <w:p w:rsidR="009E1A10" w:rsidRDefault="009E1A10" w:rsidP="00A22518">
      <w:pPr>
        <w:rPr>
          <w:rFonts w:ascii="Consolas" w:hAnsi="Consolas" w:cs="Consolas"/>
          <w:bCs/>
        </w:rPr>
      </w:pPr>
      <w:r>
        <w:rPr>
          <w:rFonts w:ascii="Consolas" w:hAnsi="Consolas" w:cs="Consolas"/>
          <w:bCs/>
        </w:rPr>
        <w:t xml:space="preserve"> 60.0            </w:t>
      </w:r>
      <w:r w:rsidR="00C90223">
        <w:rPr>
          <w:rFonts w:ascii="Consolas" w:hAnsi="Consolas" w:cs="Consolas"/>
          <w:bCs/>
        </w:rPr>
        <w:t>X.XXXEXXXX</w:t>
      </w:r>
    </w:p>
    <w:p w:rsidR="009E1A10" w:rsidRDefault="009E1A10" w:rsidP="00A22518">
      <w:pPr>
        <w:rPr>
          <w:rFonts w:ascii="Consolas" w:hAnsi="Consolas" w:cs="Consolas"/>
          <w:bCs/>
        </w:rPr>
      </w:pPr>
      <w:r>
        <w:rPr>
          <w:rFonts w:ascii="Consolas" w:hAnsi="Consolas" w:cs="Consolas"/>
          <w:bCs/>
        </w:rPr>
        <w:t>.                .</w:t>
      </w:r>
    </w:p>
    <w:p w:rsidR="009E1A10" w:rsidRDefault="009E1A10" w:rsidP="00A22518">
      <w:pPr>
        <w:rPr>
          <w:rFonts w:ascii="Consolas" w:hAnsi="Consolas" w:cs="Consolas"/>
          <w:bCs/>
        </w:rPr>
      </w:pPr>
      <w:r>
        <w:rPr>
          <w:rFonts w:ascii="Consolas" w:hAnsi="Consolas" w:cs="Consolas"/>
          <w:bCs/>
        </w:rPr>
        <w:t>.                .</w:t>
      </w:r>
    </w:p>
    <w:p w:rsidR="009E1A10" w:rsidRDefault="009E1A10" w:rsidP="00A22518">
      <w:pPr>
        <w:rPr>
          <w:rFonts w:ascii="Consolas" w:hAnsi="Consolas" w:cs="Consolas"/>
          <w:bCs/>
        </w:rPr>
      </w:pPr>
      <w:r>
        <w:rPr>
          <w:rFonts w:ascii="Consolas" w:hAnsi="Consolas" w:cs="Consolas"/>
          <w:bCs/>
        </w:rPr>
        <w:t>.                .</w:t>
      </w:r>
    </w:p>
    <w:p w:rsidR="009E1A10" w:rsidRDefault="009E1A10" w:rsidP="00A22518">
      <w:pPr>
        <w:rPr>
          <w:rFonts w:ascii="Consolas" w:hAnsi="Consolas" w:cs="Consolas"/>
          <w:bCs/>
        </w:rPr>
      </w:pPr>
      <w:r>
        <w:rPr>
          <w:rFonts w:ascii="Consolas" w:hAnsi="Consolas" w:cs="Consolas"/>
          <w:bCs/>
        </w:rPr>
        <w:t xml:space="preserve">150.0            </w:t>
      </w:r>
      <w:r w:rsidR="00C90223">
        <w:rPr>
          <w:rFonts w:ascii="Consolas" w:hAnsi="Consolas" w:cs="Consolas"/>
          <w:bCs/>
        </w:rPr>
        <w:t>X.XXXEXXXX</w:t>
      </w:r>
    </w:p>
    <w:p w:rsidR="009E1A10" w:rsidRDefault="009E1A10" w:rsidP="00A22518">
      <w:pPr>
        <w:rPr>
          <w:rFonts w:ascii="Consolas" w:hAnsi="Consolas" w:cs="Consolas"/>
          <w:bCs/>
        </w:rPr>
      </w:pPr>
    </w:p>
    <w:p w:rsidR="009E1A10" w:rsidRDefault="009E1A10" w:rsidP="00A22518">
      <w:pPr>
        <w:rPr>
          <w:rFonts w:ascii="Consolas" w:hAnsi="Consolas" w:cs="Consolas"/>
          <w:bCs/>
        </w:rPr>
      </w:pPr>
      <w:r>
        <w:rPr>
          <w:rFonts w:ascii="Consolas" w:hAnsi="Consolas" w:cs="Consolas"/>
          <w:bCs/>
        </w:rPr>
        <w:t>Voltage = 200.0 volts</w:t>
      </w:r>
    </w:p>
    <w:p w:rsidR="009E1A10" w:rsidRDefault="009E1A10" w:rsidP="009E1A10">
      <w:pPr>
        <w:rPr>
          <w:rFonts w:ascii="Consolas" w:hAnsi="Consolas" w:cs="Consolas"/>
          <w:bCs/>
        </w:rPr>
      </w:pPr>
      <w:r>
        <w:rPr>
          <w:rFonts w:ascii="Consolas" w:hAnsi="Consolas" w:cs="Consolas"/>
          <w:bCs/>
        </w:rPr>
        <w:t>Distance (mi)    Power loss (Watts)</w:t>
      </w:r>
    </w:p>
    <w:p w:rsidR="009E1A10" w:rsidRDefault="009E1A10" w:rsidP="009E1A10">
      <w:pPr>
        <w:rPr>
          <w:rFonts w:ascii="Consolas" w:hAnsi="Consolas" w:cs="Consolas"/>
          <w:bCs/>
        </w:rPr>
      </w:pPr>
      <w:r>
        <w:rPr>
          <w:rFonts w:ascii="Consolas" w:hAnsi="Consolas" w:cs="Consolas"/>
          <w:bCs/>
        </w:rPr>
        <w:t xml:space="preserve"> 15.0            </w:t>
      </w:r>
      <w:r w:rsidR="00C90223">
        <w:rPr>
          <w:rFonts w:ascii="Consolas" w:hAnsi="Consolas" w:cs="Consolas"/>
          <w:bCs/>
        </w:rPr>
        <w:t>X.XXXEXXXX</w:t>
      </w:r>
    </w:p>
    <w:p w:rsidR="009E1A10" w:rsidRDefault="009E1A10" w:rsidP="009E1A10">
      <w:pPr>
        <w:rPr>
          <w:rFonts w:ascii="Consolas" w:hAnsi="Consolas" w:cs="Consolas"/>
          <w:bCs/>
        </w:rPr>
      </w:pPr>
      <w:r>
        <w:rPr>
          <w:rFonts w:ascii="Consolas" w:hAnsi="Consolas" w:cs="Consolas"/>
          <w:bCs/>
        </w:rPr>
        <w:t xml:space="preserve"> 30.0            </w:t>
      </w:r>
      <w:r w:rsidR="00C90223">
        <w:rPr>
          <w:rFonts w:ascii="Consolas" w:hAnsi="Consolas" w:cs="Consolas"/>
          <w:bCs/>
        </w:rPr>
        <w:t>X.XXXEXXXX</w:t>
      </w:r>
    </w:p>
    <w:p w:rsidR="009E1A10" w:rsidRDefault="009E1A10" w:rsidP="009E1A10">
      <w:pPr>
        <w:rPr>
          <w:rFonts w:ascii="Consolas" w:hAnsi="Consolas" w:cs="Consolas"/>
          <w:bCs/>
        </w:rPr>
      </w:pPr>
      <w:r>
        <w:rPr>
          <w:rFonts w:ascii="Consolas" w:hAnsi="Consolas" w:cs="Consolas"/>
          <w:bCs/>
        </w:rPr>
        <w:t xml:space="preserve"> 45.0            </w:t>
      </w:r>
      <w:r w:rsidR="00C90223">
        <w:rPr>
          <w:rFonts w:ascii="Consolas" w:hAnsi="Consolas" w:cs="Consolas"/>
          <w:bCs/>
        </w:rPr>
        <w:t>X.XXXEXXXX</w:t>
      </w:r>
    </w:p>
    <w:p w:rsidR="009E1A10" w:rsidRDefault="009E1A10" w:rsidP="009E1A10">
      <w:pPr>
        <w:rPr>
          <w:rFonts w:ascii="Consolas" w:hAnsi="Consolas" w:cs="Consolas"/>
          <w:bCs/>
        </w:rPr>
      </w:pPr>
      <w:r>
        <w:rPr>
          <w:rFonts w:ascii="Consolas" w:hAnsi="Consolas" w:cs="Consolas"/>
          <w:bCs/>
        </w:rPr>
        <w:t xml:space="preserve"> 60.0            </w:t>
      </w:r>
      <w:r w:rsidR="00C90223">
        <w:rPr>
          <w:rFonts w:ascii="Consolas" w:hAnsi="Consolas" w:cs="Consolas"/>
          <w:bCs/>
        </w:rPr>
        <w:t>X.XXXEXXXX</w:t>
      </w:r>
    </w:p>
    <w:p w:rsidR="009E1A10" w:rsidRDefault="009E1A10" w:rsidP="009E1A10">
      <w:pPr>
        <w:rPr>
          <w:rFonts w:ascii="Consolas" w:hAnsi="Consolas" w:cs="Consolas"/>
          <w:bCs/>
        </w:rPr>
      </w:pPr>
      <w:r>
        <w:rPr>
          <w:rFonts w:ascii="Consolas" w:hAnsi="Consolas" w:cs="Consolas"/>
          <w:bCs/>
        </w:rPr>
        <w:t>.                .</w:t>
      </w:r>
    </w:p>
    <w:p w:rsidR="009E1A10" w:rsidRDefault="009E1A10" w:rsidP="009E1A10">
      <w:pPr>
        <w:rPr>
          <w:rFonts w:ascii="Consolas" w:hAnsi="Consolas" w:cs="Consolas"/>
          <w:bCs/>
        </w:rPr>
      </w:pPr>
      <w:r>
        <w:rPr>
          <w:rFonts w:ascii="Consolas" w:hAnsi="Consolas" w:cs="Consolas"/>
          <w:bCs/>
        </w:rPr>
        <w:t>.                .</w:t>
      </w:r>
    </w:p>
    <w:p w:rsidR="009E1A10" w:rsidRDefault="009E1A10" w:rsidP="009E1A10">
      <w:pPr>
        <w:rPr>
          <w:rFonts w:ascii="Consolas" w:hAnsi="Consolas" w:cs="Consolas"/>
          <w:bCs/>
        </w:rPr>
      </w:pPr>
      <w:r>
        <w:rPr>
          <w:rFonts w:ascii="Consolas" w:hAnsi="Consolas" w:cs="Consolas"/>
          <w:bCs/>
        </w:rPr>
        <w:t>.                .</w:t>
      </w:r>
    </w:p>
    <w:p w:rsidR="009E1A10" w:rsidRDefault="009E1A10" w:rsidP="009E1A10">
      <w:pPr>
        <w:rPr>
          <w:rFonts w:ascii="Consolas" w:hAnsi="Consolas" w:cs="Consolas"/>
          <w:bCs/>
        </w:rPr>
      </w:pPr>
      <w:r>
        <w:rPr>
          <w:rFonts w:ascii="Consolas" w:hAnsi="Consolas" w:cs="Consolas"/>
          <w:bCs/>
        </w:rPr>
        <w:t xml:space="preserve">150.0            </w:t>
      </w:r>
      <w:r w:rsidR="00C90223">
        <w:rPr>
          <w:rFonts w:ascii="Consolas" w:hAnsi="Consolas" w:cs="Consolas"/>
          <w:bCs/>
        </w:rPr>
        <w:t>X.XXXEXXXX</w:t>
      </w:r>
    </w:p>
    <w:p w:rsidR="00EB495A" w:rsidRPr="00EB600D" w:rsidRDefault="00A22518" w:rsidP="00A22518">
      <w:pPr>
        <w:rPr>
          <w:rFonts w:ascii="Consolas" w:hAnsi="Consolas" w:cs="Consolas"/>
          <w:bCs/>
        </w:rPr>
      </w:pPr>
      <w:r w:rsidRPr="00EB600D">
        <w:rPr>
          <w:rFonts w:ascii="Consolas" w:hAnsi="Consolas" w:cs="Consolas"/>
          <w:bCs/>
        </w:rPr>
        <w:t>********************************************</w:t>
      </w:r>
    </w:p>
    <w:p w:rsidR="00073C0F" w:rsidRPr="00694014" w:rsidRDefault="00073C0F" w:rsidP="00A22518">
      <w:pPr>
        <w:rPr>
          <w:rFonts w:ascii="Courier New" w:hAnsi="Courier New" w:cs="Courier New"/>
          <w:bCs/>
          <w:sz w:val="22"/>
          <w:szCs w:val="22"/>
        </w:rPr>
      </w:pPr>
    </w:p>
    <w:p w:rsidR="002B46D6" w:rsidRPr="00822DA2" w:rsidRDefault="002B46D6" w:rsidP="002B46D6">
      <w:pPr>
        <w:rPr>
          <w:b/>
          <w:bCs/>
        </w:rPr>
      </w:pPr>
      <w:r w:rsidRPr="00822DA2">
        <w:rPr>
          <w:b/>
          <w:bCs/>
        </w:rPr>
        <w:t>SUBMITTING ASSIGNMENTS:</w:t>
      </w:r>
    </w:p>
    <w:p w:rsidR="002B46D6" w:rsidRPr="004E464A" w:rsidRDefault="002B46D6" w:rsidP="002B46D6">
      <w:r w:rsidRPr="004E464A">
        <w:t>Once you have your program working, exit the C compiler</w:t>
      </w:r>
      <w:r w:rsidR="004E464A">
        <w:t xml:space="preserve"> that you are using</w:t>
      </w:r>
      <w:r w:rsidRPr="004E464A">
        <w:t>.  Make sure that your source program file name conforms to the following specifications:</w:t>
      </w:r>
    </w:p>
    <w:p w:rsidR="002B46D6" w:rsidRPr="004E464A" w:rsidRDefault="002B46D6" w:rsidP="002B46D6"/>
    <w:p w:rsidR="002B46D6" w:rsidRPr="004E464A" w:rsidRDefault="002B46D6" w:rsidP="002B46D6">
      <w:pPr>
        <w:ind w:left="720" w:firstLine="360"/>
        <w:rPr>
          <w:b/>
          <w:i/>
        </w:rPr>
      </w:pPr>
      <w:r w:rsidRPr="004E464A">
        <w:rPr>
          <w:b/>
          <w:i/>
        </w:rPr>
        <w:t>s</w:t>
      </w:r>
      <w:r w:rsidR="004E464A">
        <w:rPr>
          <w:b/>
          <w:i/>
        </w:rPr>
        <w:t>n</w:t>
      </w:r>
      <w:r w:rsidRPr="004E464A">
        <w:rPr>
          <w:b/>
          <w:i/>
        </w:rPr>
        <w:t>_</w:t>
      </w:r>
      <w:r w:rsidR="00046483">
        <w:rPr>
          <w:b/>
          <w:i/>
        </w:rPr>
        <w:t>p</w:t>
      </w:r>
      <w:r w:rsidRPr="004E464A">
        <w:rPr>
          <w:b/>
          <w:i/>
        </w:rPr>
        <w:t>n_first_last</w:t>
      </w:r>
    </w:p>
    <w:p w:rsidR="002B46D6" w:rsidRPr="004E464A" w:rsidRDefault="002B46D6" w:rsidP="002B46D6">
      <w:pPr>
        <w:ind w:left="1440"/>
      </w:pPr>
    </w:p>
    <w:p w:rsidR="002B46D6" w:rsidRPr="004E464A" w:rsidRDefault="002B46D6" w:rsidP="002B46D6">
      <w:r w:rsidRPr="004E464A">
        <w:t>where:</w:t>
      </w:r>
      <w:r w:rsidRPr="004E464A">
        <w:tab/>
      </w:r>
      <w:r w:rsidRPr="004E464A">
        <w:tab/>
      </w:r>
      <w:r w:rsidRPr="004E464A">
        <w:rPr>
          <w:b/>
          <w:i/>
        </w:rPr>
        <w:t>s</w:t>
      </w:r>
      <w:r w:rsidR="004E464A">
        <w:rPr>
          <w:b/>
          <w:i/>
        </w:rPr>
        <w:t>n</w:t>
      </w:r>
      <w:r w:rsidRPr="004E464A">
        <w:t xml:space="preserve"> is your section number (1, 2, 3, 4, 5</w:t>
      </w:r>
      <w:r w:rsidR="00757A35">
        <w:t>, …</w:t>
      </w:r>
      <w:r w:rsidRPr="004E464A">
        <w:t>)</w:t>
      </w:r>
    </w:p>
    <w:p w:rsidR="002B46D6" w:rsidRPr="004E464A" w:rsidRDefault="00757A35" w:rsidP="002B46D6">
      <w:pPr>
        <w:ind w:left="720" w:firstLine="360"/>
      </w:pPr>
      <w:r>
        <w:rPr>
          <w:b/>
          <w:i/>
        </w:rPr>
        <w:t>p</w:t>
      </w:r>
      <w:r w:rsidR="002B46D6" w:rsidRPr="004E464A">
        <w:rPr>
          <w:b/>
          <w:i/>
        </w:rPr>
        <w:t>n</w:t>
      </w:r>
      <w:r w:rsidR="002B46D6" w:rsidRPr="004E464A">
        <w:t xml:space="preserve"> is the </w:t>
      </w:r>
      <w:r>
        <w:t xml:space="preserve">program </w:t>
      </w:r>
      <w:r w:rsidR="002B46D6" w:rsidRPr="004E464A">
        <w:t>number (1, 2, 3, 4, 5, …)</w:t>
      </w:r>
    </w:p>
    <w:p w:rsidR="002B46D6" w:rsidRPr="004E464A" w:rsidRDefault="002B46D6" w:rsidP="002B46D6">
      <w:pPr>
        <w:ind w:left="720" w:firstLine="360"/>
      </w:pPr>
      <w:r w:rsidRPr="004E464A">
        <w:rPr>
          <w:b/>
          <w:i/>
        </w:rPr>
        <w:t>first</w:t>
      </w:r>
      <w:r w:rsidRPr="004E464A">
        <w:t xml:space="preserve"> is your first name</w:t>
      </w:r>
    </w:p>
    <w:p w:rsidR="002B46D6" w:rsidRPr="004E464A" w:rsidRDefault="002B46D6" w:rsidP="002B46D6">
      <w:pPr>
        <w:ind w:left="720" w:firstLine="360"/>
      </w:pPr>
      <w:r w:rsidRPr="004E464A">
        <w:rPr>
          <w:b/>
          <w:i/>
        </w:rPr>
        <w:t>last</w:t>
      </w:r>
      <w:r w:rsidRPr="004E464A">
        <w:t xml:space="preserve"> is your last name</w:t>
      </w:r>
    </w:p>
    <w:p w:rsidR="004E464A" w:rsidRPr="004E464A" w:rsidRDefault="004E464A" w:rsidP="004E464A"/>
    <w:p w:rsidR="004E464A" w:rsidRPr="004E464A" w:rsidRDefault="00822DA2" w:rsidP="004E464A">
      <w:r>
        <w:t>An e</w:t>
      </w:r>
      <w:r w:rsidR="004E464A" w:rsidRPr="004E464A">
        <w:t xml:space="preserve">xample for the </w:t>
      </w:r>
      <w:r w:rsidR="009E1A10">
        <w:t>fourth</w:t>
      </w:r>
      <w:r w:rsidR="004E464A" w:rsidRPr="004E464A">
        <w:t xml:space="preserve"> assignment </w:t>
      </w:r>
      <w:r w:rsidR="00757A35">
        <w:t xml:space="preserve">would be </w:t>
      </w:r>
      <w:r w:rsidR="004E464A" w:rsidRPr="004E464A">
        <w:rPr>
          <w:b/>
        </w:rPr>
        <w:t>1_</w:t>
      </w:r>
      <w:r w:rsidR="009E1A10">
        <w:rPr>
          <w:b/>
        </w:rPr>
        <w:t>4</w:t>
      </w:r>
      <w:r w:rsidR="004E464A" w:rsidRPr="004E464A">
        <w:rPr>
          <w:b/>
        </w:rPr>
        <w:t>_elmer_fudd</w:t>
      </w:r>
      <w:r w:rsidR="004E464A" w:rsidRPr="004E464A">
        <w:t xml:space="preserve">.  </w:t>
      </w:r>
    </w:p>
    <w:p w:rsidR="002B46D6" w:rsidRPr="004E464A" w:rsidRDefault="002B46D6" w:rsidP="002B46D6">
      <w:pPr>
        <w:rPr>
          <w:b/>
        </w:rPr>
      </w:pPr>
    </w:p>
    <w:p w:rsidR="00822DA2" w:rsidRDefault="00046483" w:rsidP="00822DA2">
      <w:pPr>
        <w:rPr>
          <w:b/>
          <w:u w:val="single"/>
        </w:rPr>
      </w:pPr>
      <w:r>
        <w:rPr>
          <w:b/>
          <w:bCs/>
          <w:u w:val="single"/>
        </w:rPr>
        <w:t>Submission</w:t>
      </w:r>
      <w:r w:rsidR="002B46D6" w:rsidRPr="004E464A">
        <w:rPr>
          <w:b/>
          <w:u w:val="single"/>
        </w:rPr>
        <w:t>:</w:t>
      </w:r>
    </w:p>
    <w:p w:rsidR="00822DA2" w:rsidRDefault="00822DA2" w:rsidP="00822DA2">
      <w:pPr>
        <w:rPr>
          <w:color w:val="000000"/>
        </w:rPr>
      </w:pPr>
      <w:r>
        <w:t xml:space="preserve">Submit </w:t>
      </w:r>
      <w:r>
        <w:rPr>
          <w:bCs/>
        </w:rPr>
        <w:t>your source program</w:t>
      </w:r>
      <w:r w:rsidR="000F3D0A">
        <w:rPr>
          <w:bCs/>
        </w:rPr>
        <w:t xml:space="preserve"> </w:t>
      </w:r>
      <w:r>
        <w:rPr>
          <w:bCs/>
        </w:rPr>
        <w:t xml:space="preserve">using the </w:t>
      </w:r>
      <w:r>
        <w:rPr>
          <w:b/>
          <w:bCs/>
        </w:rPr>
        <w:t>Assignments</w:t>
      </w:r>
      <w:r>
        <w:rPr>
          <w:bCs/>
        </w:rPr>
        <w:t xml:space="preserve"> button in </w:t>
      </w:r>
      <w:r>
        <w:rPr>
          <w:b/>
          <w:bCs/>
        </w:rPr>
        <w:t>Blackboard</w:t>
      </w:r>
      <w:r>
        <w:rPr>
          <w:bCs/>
        </w:rPr>
        <w:t>.  R</w:t>
      </w:r>
      <w:r>
        <w:rPr>
          <w:color w:val="000000"/>
        </w:rPr>
        <w:t xml:space="preserve">emember to submit your C source program in </w:t>
      </w:r>
      <w:r w:rsidR="00951BD8">
        <w:rPr>
          <w:color w:val="000000"/>
        </w:rPr>
        <w:t xml:space="preserve">standard ANSI </w:t>
      </w:r>
      <w:r>
        <w:rPr>
          <w:color w:val="000000"/>
        </w:rPr>
        <w:t>C format only.  No other format will be accepted.</w:t>
      </w:r>
    </w:p>
    <w:p w:rsidR="00822DA2" w:rsidRDefault="00822DA2" w:rsidP="00822DA2">
      <w:pPr>
        <w:rPr>
          <w:color w:val="000000"/>
        </w:rPr>
      </w:pPr>
    </w:p>
    <w:p w:rsidR="008229AD" w:rsidRDefault="00822DA2" w:rsidP="00163B94">
      <w:r>
        <w:rPr>
          <w:bCs/>
        </w:rPr>
        <w:lastRenderedPageBreak/>
        <w:t xml:space="preserve">If you make changes to your program and need to resubmit, rename the file such as </w:t>
      </w:r>
      <w:r w:rsidRPr="00DC579B">
        <w:rPr>
          <w:b/>
          <w:bCs/>
        </w:rPr>
        <w:t>1</w:t>
      </w:r>
      <w:r>
        <w:rPr>
          <w:b/>
          <w:bCs/>
        </w:rPr>
        <w:t>_</w:t>
      </w:r>
      <w:r w:rsidR="009E1A10">
        <w:rPr>
          <w:b/>
          <w:bCs/>
        </w:rPr>
        <w:t>4</w:t>
      </w:r>
      <w:r>
        <w:rPr>
          <w:b/>
          <w:bCs/>
        </w:rPr>
        <w:t>_elmer_fudd_2</w:t>
      </w:r>
      <w:r w:rsidR="00DC579B">
        <w:rPr>
          <w:bCs/>
        </w:rPr>
        <w:t xml:space="preserve"> or </w:t>
      </w:r>
      <w:r w:rsidRPr="00DC579B">
        <w:rPr>
          <w:b/>
          <w:bCs/>
        </w:rPr>
        <w:t>1</w:t>
      </w:r>
      <w:r>
        <w:rPr>
          <w:b/>
          <w:bCs/>
        </w:rPr>
        <w:t>_</w:t>
      </w:r>
      <w:r w:rsidR="009E1A10">
        <w:rPr>
          <w:b/>
          <w:bCs/>
        </w:rPr>
        <w:t>4</w:t>
      </w:r>
      <w:r>
        <w:rPr>
          <w:b/>
          <w:bCs/>
        </w:rPr>
        <w:t>_elmer_fudd_3</w:t>
      </w:r>
      <w:r>
        <w:rPr>
          <w:bCs/>
        </w:rPr>
        <w:t xml:space="preserve">, etc.  Then use the </w:t>
      </w:r>
      <w:r>
        <w:rPr>
          <w:b/>
          <w:bCs/>
        </w:rPr>
        <w:t>Assignments</w:t>
      </w:r>
      <w:r>
        <w:rPr>
          <w:bCs/>
        </w:rPr>
        <w:t xml:space="preserve"> button in </w:t>
      </w:r>
      <w:r>
        <w:rPr>
          <w:b/>
          <w:bCs/>
        </w:rPr>
        <w:t>Blackboard</w:t>
      </w:r>
      <w:r>
        <w:rPr>
          <w:bCs/>
        </w:rPr>
        <w:t xml:space="preserve"> to submit the new version.  Only the most current submitted program version will be graded.</w:t>
      </w:r>
      <w:r>
        <w:rPr>
          <w:b/>
        </w:rPr>
        <w:t xml:space="preserve"> </w:t>
      </w:r>
    </w:p>
    <w:sectPr w:rsidR="008229AD" w:rsidSect="00CF49DA">
      <w:footerReference w:type="even" r:id="rId8"/>
      <w:footerReference w:type="default" r:id="rId9"/>
      <w:pgSz w:w="12240" w:h="15840"/>
      <w:pgMar w:top="432" w:right="576"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4D9" w:rsidRDefault="005954D9">
      <w:r>
        <w:separator/>
      </w:r>
    </w:p>
  </w:endnote>
  <w:endnote w:type="continuationSeparator" w:id="0">
    <w:p w:rsidR="005954D9" w:rsidRDefault="0059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B94" w:rsidRDefault="00163B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3B94" w:rsidRDefault="00163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B94" w:rsidRDefault="00163B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5B53">
      <w:rPr>
        <w:rStyle w:val="PageNumber"/>
        <w:noProof/>
      </w:rPr>
      <w:t>1</w:t>
    </w:r>
    <w:r>
      <w:rPr>
        <w:rStyle w:val="PageNumber"/>
      </w:rPr>
      <w:fldChar w:fldCharType="end"/>
    </w:r>
  </w:p>
  <w:p w:rsidR="00163B94" w:rsidRDefault="00163B94">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4D9" w:rsidRDefault="005954D9">
      <w:r>
        <w:separator/>
      </w:r>
    </w:p>
  </w:footnote>
  <w:footnote w:type="continuationSeparator" w:id="0">
    <w:p w:rsidR="005954D9" w:rsidRDefault="00595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826FC"/>
    <w:multiLevelType w:val="hybridMultilevel"/>
    <w:tmpl w:val="9ADC8A6E"/>
    <w:lvl w:ilvl="0" w:tplc="457C1FAA">
      <w:start w:val="1"/>
      <w:numFmt w:val="bullet"/>
      <w:lvlText w:val=""/>
      <w:lvlJc w:val="left"/>
      <w:pPr>
        <w:tabs>
          <w:tab w:val="num" w:pos="720"/>
        </w:tabs>
        <w:ind w:left="720" w:hanging="360"/>
      </w:pPr>
      <w:rPr>
        <w:rFonts w:ascii="Symbol" w:hAnsi="Symbol" w:hint="default"/>
        <w:sz w:val="20"/>
      </w:rPr>
    </w:lvl>
    <w:lvl w:ilvl="1" w:tplc="46CA005E" w:tentative="1">
      <w:start w:val="1"/>
      <w:numFmt w:val="bullet"/>
      <w:lvlText w:val="o"/>
      <w:lvlJc w:val="left"/>
      <w:pPr>
        <w:tabs>
          <w:tab w:val="num" w:pos="1440"/>
        </w:tabs>
        <w:ind w:left="1440" w:hanging="360"/>
      </w:pPr>
      <w:rPr>
        <w:rFonts w:ascii="Courier New" w:hAnsi="Courier New" w:hint="default"/>
        <w:sz w:val="20"/>
      </w:rPr>
    </w:lvl>
    <w:lvl w:ilvl="2" w:tplc="711A5FAA" w:tentative="1">
      <w:start w:val="1"/>
      <w:numFmt w:val="bullet"/>
      <w:lvlText w:val=""/>
      <w:lvlJc w:val="left"/>
      <w:pPr>
        <w:tabs>
          <w:tab w:val="num" w:pos="2160"/>
        </w:tabs>
        <w:ind w:left="2160" w:hanging="360"/>
      </w:pPr>
      <w:rPr>
        <w:rFonts w:ascii="Wingdings" w:hAnsi="Wingdings" w:hint="default"/>
        <w:sz w:val="20"/>
      </w:rPr>
    </w:lvl>
    <w:lvl w:ilvl="3" w:tplc="9AA68040" w:tentative="1">
      <w:start w:val="1"/>
      <w:numFmt w:val="bullet"/>
      <w:lvlText w:val=""/>
      <w:lvlJc w:val="left"/>
      <w:pPr>
        <w:tabs>
          <w:tab w:val="num" w:pos="2880"/>
        </w:tabs>
        <w:ind w:left="2880" w:hanging="360"/>
      </w:pPr>
      <w:rPr>
        <w:rFonts w:ascii="Wingdings" w:hAnsi="Wingdings" w:hint="default"/>
        <w:sz w:val="20"/>
      </w:rPr>
    </w:lvl>
    <w:lvl w:ilvl="4" w:tplc="B28AFCF6" w:tentative="1">
      <w:start w:val="1"/>
      <w:numFmt w:val="bullet"/>
      <w:lvlText w:val=""/>
      <w:lvlJc w:val="left"/>
      <w:pPr>
        <w:tabs>
          <w:tab w:val="num" w:pos="3600"/>
        </w:tabs>
        <w:ind w:left="3600" w:hanging="360"/>
      </w:pPr>
      <w:rPr>
        <w:rFonts w:ascii="Wingdings" w:hAnsi="Wingdings" w:hint="default"/>
        <w:sz w:val="20"/>
      </w:rPr>
    </w:lvl>
    <w:lvl w:ilvl="5" w:tplc="EE8654AC" w:tentative="1">
      <w:start w:val="1"/>
      <w:numFmt w:val="bullet"/>
      <w:lvlText w:val=""/>
      <w:lvlJc w:val="left"/>
      <w:pPr>
        <w:tabs>
          <w:tab w:val="num" w:pos="4320"/>
        </w:tabs>
        <w:ind w:left="4320" w:hanging="360"/>
      </w:pPr>
      <w:rPr>
        <w:rFonts w:ascii="Wingdings" w:hAnsi="Wingdings" w:hint="default"/>
        <w:sz w:val="20"/>
      </w:rPr>
    </w:lvl>
    <w:lvl w:ilvl="6" w:tplc="B57C057E" w:tentative="1">
      <w:start w:val="1"/>
      <w:numFmt w:val="bullet"/>
      <w:lvlText w:val=""/>
      <w:lvlJc w:val="left"/>
      <w:pPr>
        <w:tabs>
          <w:tab w:val="num" w:pos="5040"/>
        </w:tabs>
        <w:ind w:left="5040" w:hanging="360"/>
      </w:pPr>
      <w:rPr>
        <w:rFonts w:ascii="Wingdings" w:hAnsi="Wingdings" w:hint="default"/>
        <w:sz w:val="20"/>
      </w:rPr>
    </w:lvl>
    <w:lvl w:ilvl="7" w:tplc="2F5E71E0" w:tentative="1">
      <w:start w:val="1"/>
      <w:numFmt w:val="bullet"/>
      <w:lvlText w:val=""/>
      <w:lvlJc w:val="left"/>
      <w:pPr>
        <w:tabs>
          <w:tab w:val="num" w:pos="5760"/>
        </w:tabs>
        <w:ind w:left="5760" w:hanging="360"/>
      </w:pPr>
      <w:rPr>
        <w:rFonts w:ascii="Wingdings" w:hAnsi="Wingdings" w:hint="default"/>
        <w:sz w:val="20"/>
      </w:rPr>
    </w:lvl>
    <w:lvl w:ilvl="8" w:tplc="241EDD32"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21"/>
    <w:rsid w:val="000174CB"/>
    <w:rsid w:val="00025E46"/>
    <w:rsid w:val="000452EF"/>
    <w:rsid w:val="00046483"/>
    <w:rsid w:val="00047168"/>
    <w:rsid w:val="00052053"/>
    <w:rsid w:val="00073C0F"/>
    <w:rsid w:val="000A5F63"/>
    <w:rsid w:val="000B1DC2"/>
    <w:rsid w:val="000C4491"/>
    <w:rsid w:val="000D64AC"/>
    <w:rsid w:val="000F1023"/>
    <w:rsid w:val="000F3D0A"/>
    <w:rsid w:val="000F7F5D"/>
    <w:rsid w:val="00142207"/>
    <w:rsid w:val="00163B94"/>
    <w:rsid w:val="001641DF"/>
    <w:rsid w:val="0016688B"/>
    <w:rsid w:val="0016752C"/>
    <w:rsid w:val="001763C6"/>
    <w:rsid w:val="00196E7F"/>
    <w:rsid w:val="001B7D6C"/>
    <w:rsid w:val="00210C54"/>
    <w:rsid w:val="00234BCA"/>
    <w:rsid w:val="00265E66"/>
    <w:rsid w:val="00277B02"/>
    <w:rsid w:val="00286482"/>
    <w:rsid w:val="002B3DAB"/>
    <w:rsid w:val="002B46D6"/>
    <w:rsid w:val="002C071E"/>
    <w:rsid w:val="002D3E7B"/>
    <w:rsid w:val="003236BE"/>
    <w:rsid w:val="00377131"/>
    <w:rsid w:val="003C78BB"/>
    <w:rsid w:val="003F141A"/>
    <w:rsid w:val="004006A6"/>
    <w:rsid w:val="004E464A"/>
    <w:rsid w:val="00511A7B"/>
    <w:rsid w:val="00536868"/>
    <w:rsid w:val="00536ED9"/>
    <w:rsid w:val="005852C5"/>
    <w:rsid w:val="005954D9"/>
    <w:rsid w:val="005D306B"/>
    <w:rsid w:val="005E42F5"/>
    <w:rsid w:val="006451EA"/>
    <w:rsid w:val="006659C2"/>
    <w:rsid w:val="00666883"/>
    <w:rsid w:val="0068627C"/>
    <w:rsid w:val="00694014"/>
    <w:rsid w:val="006A612D"/>
    <w:rsid w:val="006C5B53"/>
    <w:rsid w:val="006E3D58"/>
    <w:rsid w:val="00721486"/>
    <w:rsid w:val="00757A35"/>
    <w:rsid w:val="007914C1"/>
    <w:rsid w:val="007A5D01"/>
    <w:rsid w:val="007C66AD"/>
    <w:rsid w:val="007D5FB1"/>
    <w:rsid w:val="00810929"/>
    <w:rsid w:val="008229AD"/>
    <w:rsid w:val="00822DA2"/>
    <w:rsid w:val="0084675B"/>
    <w:rsid w:val="008647FC"/>
    <w:rsid w:val="008745EC"/>
    <w:rsid w:val="008838ED"/>
    <w:rsid w:val="00925DC3"/>
    <w:rsid w:val="00951BD8"/>
    <w:rsid w:val="0097161C"/>
    <w:rsid w:val="009955B7"/>
    <w:rsid w:val="009A567D"/>
    <w:rsid w:val="009E1A10"/>
    <w:rsid w:val="009F5C91"/>
    <w:rsid w:val="00A22518"/>
    <w:rsid w:val="00AC7475"/>
    <w:rsid w:val="00AE39AD"/>
    <w:rsid w:val="00B1062E"/>
    <w:rsid w:val="00B1502F"/>
    <w:rsid w:val="00B36AAC"/>
    <w:rsid w:val="00B410C0"/>
    <w:rsid w:val="00B502BB"/>
    <w:rsid w:val="00B51C21"/>
    <w:rsid w:val="00B74B30"/>
    <w:rsid w:val="00B86F4D"/>
    <w:rsid w:val="00B9111C"/>
    <w:rsid w:val="00B95234"/>
    <w:rsid w:val="00BA29E7"/>
    <w:rsid w:val="00BA64BD"/>
    <w:rsid w:val="00BC2C31"/>
    <w:rsid w:val="00BC344B"/>
    <w:rsid w:val="00BD4C15"/>
    <w:rsid w:val="00C90223"/>
    <w:rsid w:val="00CF2121"/>
    <w:rsid w:val="00CF49DA"/>
    <w:rsid w:val="00D34748"/>
    <w:rsid w:val="00D4704A"/>
    <w:rsid w:val="00D702F0"/>
    <w:rsid w:val="00D73121"/>
    <w:rsid w:val="00DB53E1"/>
    <w:rsid w:val="00DC09A3"/>
    <w:rsid w:val="00DC579B"/>
    <w:rsid w:val="00DC66E5"/>
    <w:rsid w:val="00E82B94"/>
    <w:rsid w:val="00EB495A"/>
    <w:rsid w:val="00EB600D"/>
    <w:rsid w:val="00EC45CE"/>
    <w:rsid w:val="00ED581F"/>
    <w:rsid w:val="00EE1730"/>
    <w:rsid w:val="00F6552B"/>
    <w:rsid w:val="00F74233"/>
    <w:rsid w:val="00FC2E72"/>
    <w:rsid w:val="00FC7E17"/>
    <w:rsid w:val="00FD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8FEAFB7-37FE-4A7B-9923-1FDC55ED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PlaceholderText">
    <w:name w:val="Placeholder Text"/>
    <w:basedOn w:val="DefaultParagraphFont"/>
    <w:uiPriority w:val="99"/>
    <w:semiHidden/>
    <w:rsid w:val="00D702F0"/>
    <w:rPr>
      <w:color w:val="808080"/>
    </w:rPr>
  </w:style>
  <w:style w:type="paragraph" w:styleId="BalloonText">
    <w:name w:val="Balloon Text"/>
    <w:basedOn w:val="Normal"/>
    <w:link w:val="BalloonTextChar"/>
    <w:uiPriority w:val="99"/>
    <w:semiHidden/>
    <w:unhideWhenUsed/>
    <w:rsid w:val="00234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BCA"/>
    <w:rPr>
      <w:rFonts w:ascii="Segoe UI" w:hAnsi="Segoe UI" w:cs="Segoe UI"/>
      <w:sz w:val="18"/>
      <w:szCs w:val="18"/>
    </w:rPr>
  </w:style>
  <w:style w:type="table" w:styleId="TableGrid">
    <w:name w:val="Table Grid"/>
    <w:basedOn w:val="TableNormal"/>
    <w:uiPriority w:val="59"/>
    <w:rsid w:val="00666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911358">
      <w:bodyDiv w:val="1"/>
      <w:marLeft w:val="0"/>
      <w:marRight w:val="0"/>
      <w:marTop w:val="0"/>
      <w:marBottom w:val="0"/>
      <w:divBdr>
        <w:top w:val="none" w:sz="0" w:space="0" w:color="auto"/>
        <w:left w:val="none" w:sz="0" w:space="0" w:color="auto"/>
        <w:bottom w:val="none" w:sz="0" w:space="0" w:color="auto"/>
        <w:right w:val="none" w:sz="0" w:space="0" w:color="auto"/>
      </w:divBdr>
    </w:div>
    <w:div w:id="1009795766">
      <w:bodyDiv w:val="1"/>
      <w:marLeft w:val="0"/>
      <w:marRight w:val="0"/>
      <w:marTop w:val="0"/>
      <w:marBottom w:val="0"/>
      <w:divBdr>
        <w:top w:val="none" w:sz="0" w:space="0" w:color="auto"/>
        <w:left w:val="none" w:sz="0" w:space="0" w:color="auto"/>
        <w:bottom w:val="none" w:sz="0" w:space="0" w:color="auto"/>
        <w:right w:val="none" w:sz="0" w:space="0" w:color="auto"/>
      </w:divBdr>
    </w:div>
    <w:div w:id="1630935938">
      <w:bodyDiv w:val="1"/>
      <w:marLeft w:val="0"/>
      <w:marRight w:val="0"/>
      <w:marTop w:val="0"/>
      <w:marBottom w:val="0"/>
      <w:divBdr>
        <w:top w:val="none" w:sz="0" w:space="0" w:color="auto"/>
        <w:left w:val="none" w:sz="0" w:space="0" w:color="auto"/>
        <w:bottom w:val="none" w:sz="0" w:space="0" w:color="auto"/>
        <w:right w:val="none" w:sz="0" w:space="0" w:color="auto"/>
      </w:divBdr>
    </w:div>
    <w:div w:id="196237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lberts\Application%20Data\Microsoft\Templates\ENGR200%20PROB%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4E98B-73B9-4655-8C65-AC0A9A1A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ENGR200 PROB TEMPLATE</Template>
  <TotalTime>1</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ENGR 200</vt:lpstr>
    </vt:vector>
  </TitlesOfParts>
  <Company>UND</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ENGR 200</dc:title>
  <dc:creator>Stanlake</dc:creator>
  <cp:lastModifiedBy>eugene malingu</cp:lastModifiedBy>
  <cp:revision>2</cp:revision>
  <cp:lastPrinted>2016-10-04T23:24:00Z</cp:lastPrinted>
  <dcterms:created xsi:type="dcterms:W3CDTF">2016-10-04T23:44:00Z</dcterms:created>
  <dcterms:modified xsi:type="dcterms:W3CDTF">2016-10-04T23:44:00Z</dcterms:modified>
</cp:coreProperties>
</file>